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C28A" w14:textId="77777777" w:rsidR="00AB57D2" w:rsidRDefault="00000000">
      <w:pPr>
        <w:pStyle w:val="Standard"/>
        <w:rPr>
          <w:i/>
          <w:lang w:val="fr-CH"/>
        </w:rPr>
      </w:pPr>
      <w:r>
        <w:rPr>
          <w:i/>
          <w:lang w:val="fr-CH"/>
        </w:rPr>
        <w:t>Prénom + Nom</w:t>
      </w:r>
    </w:p>
    <w:p w14:paraId="0967E25B" w14:textId="77777777" w:rsidR="00AB57D2" w:rsidRDefault="00000000">
      <w:pPr>
        <w:pStyle w:val="Standard"/>
        <w:rPr>
          <w:i/>
          <w:lang w:val="fr-CH"/>
        </w:rPr>
      </w:pPr>
      <w:r>
        <w:rPr>
          <w:i/>
          <w:lang w:val="fr-CH"/>
        </w:rPr>
        <w:t>Rue et numéro</w:t>
      </w:r>
    </w:p>
    <w:p w14:paraId="716375B4" w14:textId="77777777" w:rsidR="00AB57D2" w:rsidRDefault="00000000">
      <w:pPr>
        <w:pStyle w:val="Standard"/>
        <w:rPr>
          <w:b/>
          <w:i/>
          <w:lang w:val="fr-CH"/>
        </w:rPr>
      </w:pPr>
      <w:r>
        <w:rPr>
          <w:b/>
          <w:i/>
          <w:lang w:val="fr-CH"/>
        </w:rPr>
        <w:t>NPA Localité</w:t>
      </w:r>
    </w:p>
    <w:p w14:paraId="0FA76085" w14:textId="77777777" w:rsidR="00AB57D2" w:rsidRDefault="00000000">
      <w:pPr>
        <w:pStyle w:val="Standard"/>
        <w:rPr>
          <w:i/>
          <w:lang w:val="fr-CH"/>
        </w:rPr>
      </w:pPr>
      <w:r>
        <w:rPr>
          <w:i/>
          <w:lang w:val="fr-CH"/>
        </w:rPr>
        <w:t>Votre numéro d’assuré(e) (selon votre contrat d’assurance)</w:t>
      </w:r>
    </w:p>
    <w:p w14:paraId="232E97F9" w14:textId="77777777" w:rsidR="00AB57D2" w:rsidRDefault="00AB57D2">
      <w:pPr>
        <w:pStyle w:val="Standard"/>
        <w:rPr>
          <w:lang w:val="fr-CH"/>
        </w:rPr>
      </w:pPr>
    </w:p>
    <w:p w14:paraId="4D88F423" w14:textId="77777777" w:rsidR="00AB57D2" w:rsidRDefault="00AB57D2">
      <w:pPr>
        <w:pStyle w:val="Standard"/>
        <w:ind w:left="4248" w:firstLine="708"/>
        <w:rPr>
          <w:lang w:val="fr-CH"/>
        </w:rPr>
      </w:pPr>
    </w:p>
    <w:p w14:paraId="1A0AC3E6" w14:textId="77777777" w:rsidR="00AB57D2" w:rsidRDefault="00AB57D2">
      <w:pPr>
        <w:pStyle w:val="Standard"/>
        <w:ind w:left="4248" w:firstLine="708"/>
        <w:rPr>
          <w:lang w:val="fr-CH"/>
        </w:rPr>
      </w:pPr>
    </w:p>
    <w:p w14:paraId="2A0A1896" w14:textId="77777777" w:rsidR="00AB57D2" w:rsidRDefault="00000000">
      <w:pPr>
        <w:pStyle w:val="Standard"/>
        <w:ind w:left="4248" w:firstLine="708"/>
        <w:rPr>
          <w:i/>
          <w:lang w:val="fr-CH"/>
        </w:rPr>
      </w:pPr>
      <w:r>
        <w:rPr>
          <w:i/>
          <w:lang w:val="fr-CH"/>
        </w:rPr>
        <w:t>Nom de l’assureur</w:t>
      </w:r>
    </w:p>
    <w:p w14:paraId="605DF7A6" w14:textId="77777777" w:rsidR="00AB57D2" w:rsidRDefault="00000000">
      <w:pPr>
        <w:pStyle w:val="Standard"/>
        <w:ind w:left="4255" w:firstLine="708"/>
        <w:rPr>
          <w:i/>
          <w:lang w:val="fr-CH"/>
        </w:rPr>
      </w:pPr>
      <w:r>
        <w:rPr>
          <w:i/>
          <w:lang w:val="fr-CH"/>
        </w:rPr>
        <w:t>Rue et numéro</w:t>
      </w:r>
    </w:p>
    <w:p w14:paraId="0FF28E3F" w14:textId="77777777" w:rsidR="00AB57D2" w:rsidRDefault="00000000">
      <w:pPr>
        <w:pStyle w:val="Standard"/>
        <w:ind w:left="4255" w:firstLine="708"/>
        <w:rPr>
          <w:b/>
          <w:i/>
          <w:lang w:val="fr-CH"/>
        </w:rPr>
      </w:pPr>
      <w:r>
        <w:rPr>
          <w:b/>
          <w:i/>
          <w:lang w:val="fr-CH"/>
        </w:rPr>
        <w:t>NPA Localité</w:t>
      </w:r>
    </w:p>
    <w:p w14:paraId="6747D2C9" w14:textId="77777777" w:rsidR="00AB57D2" w:rsidRDefault="00AB57D2">
      <w:pPr>
        <w:pStyle w:val="Standard"/>
        <w:ind w:left="4255" w:firstLine="708"/>
        <w:rPr>
          <w:lang w:val="fr-CH"/>
        </w:rPr>
      </w:pPr>
    </w:p>
    <w:p w14:paraId="496E694C" w14:textId="77777777" w:rsidR="00AB57D2" w:rsidRDefault="00AB57D2">
      <w:pPr>
        <w:pStyle w:val="Standard"/>
        <w:ind w:left="2124" w:firstLine="708"/>
        <w:rPr>
          <w:lang w:val="fr-CH"/>
        </w:rPr>
      </w:pPr>
    </w:p>
    <w:p w14:paraId="2BCA6140" w14:textId="77777777" w:rsidR="00AB57D2" w:rsidRDefault="00000000">
      <w:pPr>
        <w:pStyle w:val="Standard"/>
        <w:rPr>
          <w:u w:val="single"/>
          <w:lang w:val="fr-CH"/>
        </w:rPr>
      </w:pPr>
      <w:r>
        <w:rPr>
          <w:u w:val="single"/>
          <w:lang w:val="fr-CH"/>
        </w:rPr>
        <w:t>Recommandé</w:t>
      </w:r>
    </w:p>
    <w:p w14:paraId="0E01A986" w14:textId="77777777" w:rsidR="00AB57D2" w:rsidRDefault="00AB57D2">
      <w:pPr>
        <w:pStyle w:val="Standard"/>
        <w:rPr>
          <w:lang w:val="fr-CH"/>
        </w:rPr>
      </w:pPr>
    </w:p>
    <w:p w14:paraId="70D121EA" w14:textId="77777777" w:rsidR="00AB57D2" w:rsidRDefault="00000000">
      <w:pPr>
        <w:pStyle w:val="Standard"/>
        <w:ind w:left="5672" w:firstLine="709"/>
        <w:rPr>
          <w:i/>
          <w:lang w:val="fr-CH"/>
        </w:rPr>
      </w:pPr>
      <w:r>
        <w:rPr>
          <w:i/>
          <w:lang w:val="fr-CH"/>
        </w:rPr>
        <w:t>Lieu, date</w:t>
      </w:r>
    </w:p>
    <w:p w14:paraId="220EFC9B" w14:textId="77777777" w:rsidR="00AB57D2" w:rsidRDefault="00AB57D2">
      <w:pPr>
        <w:pStyle w:val="Standard"/>
        <w:rPr>
          <w:lang w:val="fr-CH"/>
        </w:rPr>
      </w:pPr>
    </w:p>
    <w:p w14:paraId="33FD7DAF" w14:textId="77777777" w:rsidR="00AB57D2" w:rsidRDefault="00000000">
      <w:pPr>
        <w:pStyle w:val="Standard"/>
        <w:rPr>
          <w:b/>
          <w:lang w:val="fr-CH"/>
        </w:rPr>
      </w:pPr>
      <w:r>
        <w:rPr>
          <w:b/>
          <w:lang w:val="fr-CH"/>
        </w:rPr>
        <w:t>Demande de prise de position</w:t>
      </w:r>
    </w:p>
    <w:p w14:paraId="1ECB5EF8" w14:textId="77777777" w:rsidR="00AB57D2" w:rsidRDefault="00AB57D2">
      <w:pPr>
        <w:pStyle w:val="Standard"/>
        <w:rPr>
          <w:lang w:val="fr-CH"/>
        </w:rPr>
      </w:pPr>
    </w:p>
    <w:p w14:paraId="7B071300" w14:textId="77777777" w:rsidR="00AB57D2" w:rsidRDefault="00000000">
      <w:pPr>
        <w:pStyle w:val="Standard"/>
        <w:rPr>
          <w:lang w:val="fr-CH"/>
        </w:rPr>
      </w:pPr>
      <w:r>
        <w:rPr>
          <w:lang w:val="fr-CH"/>
        </w:rPr>
        <w:t>Mesdames,</w:t>
      </w:r>
    </w:p>
    <w:p w14:paraId="5970EF12" w14:textId="77777777" w:rsidR="00AB57D2" w:rsidRDefault="00000000">
      <w:pPr>
        <w:pStyle w:val="Standard"/>
        <w:rPr>
          <w:lang w:val="fr-CH"/>
        </w:rPr>
      </w:pPr>
      <w:r>
        <w:rPr>
          <w:lang w:val="fr-CH"/>
        </w:rPr>
        <w:t>Messieurs,</w:t>
      </w:r>
    </w:p>
    <w:p w14:paraId="5C9059FB" w14:textId="77777777" w:rsidR="00AB57D2" w:rsidRDefault="00AB57D2">
      <w:pPr>
        <w:pStyle w:val="Standard"/>
        <w:rPr>
          <w:lang w:val="fr-CH"/>
        </w:rPr>
      </w:pPr>
    </w:p>
    <w:p w14:paraId="28D8E739" w14:textId="77777777" w:rsidR="00AB57D2" w:rsidRDefault="00000000">
      <w:pPr>
        <w:pStyle w:val="Standard"/>
        <w:rPr>
          <w:lang w:val="fr-CH"/>
        </w:rPr>
      </w:pPr>
      <w:r>
        <w:rPr>
          <w:lang w:val="fr-CH"/>
        </w:rPr>
        <w:t>Par la présente, je vous demande de motiver par écrit de façon détaillée votre refus de prise en charge de prestation joint à cet envoi (sans pour le moment rendre de décision formelle).</w:t>
      </w:r>
    </w:p>
    <w:p w14:paraId="242B44E9" w14:textId="77777777" w:rsidR="00AB57D2" w:rsidRDefault="00AB57D2">
      <w:pPr>
        <w:pStyle w:val="Standard"/>
        <w:rPr>
          <w:lang w:val="fr-CH"/>
        </w:rPr>
      </w:pPr>
    </w:p>
    <w:p w14:paraId="2AFF51E6" w14:textId="77777777" w:rsidR="00AB57D2" w:rsidRDefault="00000000">
      <w:pPr>
        <w:pStyle w:val="Standard"/>
        <w:rPr>
          <w:lang w:val="fr-CH"/>
        </w:rPr>
      </w:pPr>
      <w:r>
        <w:rPr>
          <w:lang w:val="fr-CH"/>
        </w:rPr>
        <w:t>Veuillez agréer, Mesdames, Messieurs, mes salutations distinguées.</w:t>
      </w:r>
    </w:p>
    <w:p w14:paraId="1FF5A153" w14:textId="77777777" w:rsidR="00AB57D2" w:rsidRDefault="00AB57D2">
      <w:pPr>
        <w:pStyle w:val="Standard"/>
        <w:rPr>
          <w:lang w:val="fr-CH"/>
        </w:rPr>
      </w:pPr>
    </w:p>
    <w:p w14:paraId="2D3AAC8B" w14:textId="77777777" w:rsidR="00AB57D2" w:rsidRDefault="00AB57D2">
      <w:pPr>
        <w:pStyle w:val="Standard"/>
        <w:rPr>
          <w:lang w:val="fr-CH"/>
        </w:rPr>
      </w:pPr>
    </w:p>
    <w:p w14:paraId="3EFA1D99" w14:textId="77777777" w:rsidR="00AB57D2" w:rsidRDefault="00000000">
      <w:pPr>
        <w:pStyle w:val="Standard"/>
        <w:jc w:val="right"/>
        <w:rPr>
          <w:i/>
          <w:lang w:val="fr-CH"/>
        </w:rPr>
      </w:pPr>
      <w:r>
        <w:rPr>
          <w:i/>
          <w:lang w:val="fr-CH"/>
        </w:rPr>
        <w:t>Prénom + Nom</w:t>
      </w:r>
    </w:p>
    <w:p w14:paraId="1C4E4CE7" w14:textId="77777777" w:rsidR="00AB57D2" w:rsidRDefault="00000000">
      <w:pPr>
        <w:pStyle w:val="Standard"/>
        <w:jc w:val="right"/>
        <w:rPr>
          <w:i/>
          <w:lang w:val="fr-CH"/>
        </w:rPr>
      </w:pPr>
      <w:r>
        <w:rPr>
          <w:i/>
          <w:lang w:val="fr-CH"/>
        </w:rPr>
        <w:t>Signature manuscrite</w:t>
      </w:r>
    </w:p>
    <w:p w14:paraId="02E8F6FD" w14:textId="77777777" w:rsidR="00AB57D2" w:rsidRDefault="00AB57D2">
      <w:pPr>
        <w:pStyle w:val="Standard"/>
        <w:rPr>
          <w:lang w:val="fr-CH"/>
        </w:rPr>
      </w:pPr>
    </w:p>
    <w:p w14:paraId="3E57FCCF" w14:textId="77777777" w:rsidR="00AB57D2" w:rsidRDefault="00AB57D2">
      <w:pPr>
        <w:pStyle w:val="Standard"/>
        <w:rPr>
          <w:lang w:val="fr-CH"/>
        </w:rPr>
      </w:pPr>
    </w:p>
    <w:p w14:paraId="508A742E" w14:textId="77777777" w:rsidR="00AB57D2" w:rsidRDefault="00AB57D2">
      <w:pPr>
        <w:pStyle w:val="Standard"/>
        <w:rPr>
          <w:lang w:val="fr-CH"/>
        </w:rPr>
      </w:pPr>
    </w:p>
    <w:p w14:paraId="6A97F787" w14:textId="77777777" w:rsidR="00AB57D2" w:rsidRDefault="00AB57D2">
      <w:pPr>
        <w:pStyle w:val="Standard"/>
        <w:rPr>
          <w:lang w:val="fr-CH"/>
        </w:rPr>
      </w:pPr>
    </w:p>
    <w:p w14:paraId="62FFE8AE" w14:textId="77777777" w:rsidR="00AB57D2" w:rsidRDefault="00AB57D2">
      <w:pPr>
        <w:pStyle w:val="Standard"/>
        <w:rPr>
          <w:lang w:val="fr-CH"/>
        </w:rPr>
      </w:pPr>
    </w:p>
    <w:p w14:paraId="0E8E57F8" w14:textId="77777777" w:rsidR="00AB57D2" w:rsidRDefault="00000000">
      <w:pPr>
        <w:pStyle w:val="Standard"/>
        <w:rPr>
          <w:lang w:val="fr-CH"/>
        </w:rPr>
      </w:pPr>
      <w:proofErr w:type="gramStart"/>
      <w:r>
        <w:rPr>
          <w:lang w:val="fr-CH"/>
        </w:rPr>
        <w:t>Annexe:</w:t>
      </w:r>
      <w:proofErr w:type="gramEnd"/>
      <w:r>
        <w:rPr>
          <w:lang w:val="fr-CH"/>
        </w:rPr>
        <w:t xml:space="preserve">  - Copie de votre refus de prise en charge</w:t>
      </w:r>
    </w:p>
    <w:p w14:paraId="05D18922" w14:textId="77777777" w:rsidR="00AB57D2" w:rsidRDefault="00AB57D2">
      <w:pPr>
        <w:pStyle w:val="Standard"/>
        <w:rPr>
          <w:lang w:val="fr-CH"/>
        </w:rPr>
      </w:pPr>
    </w:p>
    <w:p w14:paraId="52868E21" w14:textId="77777777" w:rsidR="00AB57D2" w:rsidRDefault="00AB57D2">
      <w:pPr>
        <w:pStyle w:val="Standard"/>
        <w:rPr>
          <w:lang w:val="fr-CH"/>
        </w:rPr>
      </w:pPr>
    </w:p>
    <w:p w14:paraId="0F076B59" w14:textId="77777777" w:rsidR="00AB57D2" w:rsidRPr="00C365B3" w:rsidRDefault="00000000">
      <w:pPr>
        <w:pStyle w:val="Standard"/>
        <w:rPr>
          <w:lang w:val="fr-CH"/>
        </w:rPr>
      </w:pPr>
      <w:r>
        <w:rPr>
          <w:lang w:val="fr-CH"/>
        </w:rPr>
        <w:t xml:space="preserve">Copies : </w:t>
      </w:r>
      <w:r>
        <w:rPr>
          <w:lang w:val="fr-CH"/>
        </w:rPr>
        <w:tab/>
        <w:t xml:space="preserve">-     </w:t>
      </w:r>
      <w:r>
        <w:rPr>
          <w:i/>
          <w:lang w:val="fr-CH"/>
        </w:rPr>
        <w:t>Compagnie de protection juridique XY</w:t>
      </w:r>
    </w:p>
    <w:p w14:paraId="2AADE344" w14:textId="77777777" w:rsidR="00AB57D2" w:rsidRPr="00C365B3" w:rsidRDefault="00000000">
      <w:pPr>
        <w:pStyle w:val="Standard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Office de médiation de l'assurance-maladie, </w:t>
      </w:r>
      <w:r>
        <w:rPr>
          <w:bCs/>
          <w:lang w:val="fr-CH"/>
        </w:rPr>
        <w:t xml:space="preserve">Case postale 3565, </w:t>
      </w:r>
      <w:r>
        <w:rPr>
          <w:lang w:val="fr-CH"/>
        </w:rPr>
        <w:br/>
      </w:r>
      <w:r>
        <w:rPr>
          <w:bCs/>
          <w:lang w:val="fr-CH"/>
        </w:rPr>
        <w:t>6002 Lucerne</w:t>
      </w:r>
    </w:p>
    <w:p w14:paraId="6BF46870" w14:textId="77777777" w:rsidR="00AB57D2" w:rsidRDefault="00AB57D2">
      <w:pPr>
        <w:pStyle w:val="Standard"/>
        <w:rPr>
          <w:lang w:val="fr-CH"/>
        </w:rPr>
      </w:pPr>
    </w:p>
    <w:sectPr w:rsidR="00AB57D2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5EED" w14:textId="77777777" w:rsidR="00AC2FD1" w:rsidRDefault="00AC2FD1">
      <w:r>
        <w:separator/>
      </w:r>
    </w:p>
  </w:endnote>
  <w:endnote w:type="continuationSeparator" w:id="0">
    <w:p w14:paraId="4B11FB72" w14:textId="77777777" w:rsidR="00AC2FD1" w:rsidRDefault="00AC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Calibr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90CA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1554" w14:textId="77777777" w:rsidR="00AC2FD1" w:rsidRDefault="00AC2FD1">
      <w:r>
        <w:rPr>
          <w:color w:val="000000"/>
        </w:rPr>
        <w:separator/>
      </w:r>
    </w:p>
  </w:footnote>
  <w:footnote w:type="continuationSeparator" w:id="0">
    <w:p w14:paraId="0DBB3C0F" w14:textId="77777777" w:rsidR="00AC2FD1" w:rsidRDefault="00AC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0E94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06D"/>
    <w:multiLevelType w:val="multilevel"/>
    <w:tmpl w:val="EAC05BF2"/>
    <w:lvl w:ilvl="0">
      <w:numFmt w:val="bullet"/>
      <w:lvlText w:val="-"/>
      <w:lvlJc w:val="left"/>
      <w:pPr>
        <w:ind w:left="1785" w:hanging="360"/>
      </w:pPr>
      <w:rPr>
        <w:rFonts w:ascii="Times New Roman" w:eastAsia="Droid Sans" w:hAnsi="Times New Roman" w:cs="Times New Roman"/>
      </w:rPr>
    </w:lvl>
    <w:lvl w:ilvl="1">
      <w:numFmt w:val="bullet"/>
      <w:lvlText w:val="o"/>
      <w:lvlJc w:val="left"/>
      <w:pPr>
        <w:ind w:left="2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5" w:hanging="360"/>
      </w:pPr>
      <w:rPr>
        <w:rFonts w:ascii="Wingdings" w:hAnsi="Wingdings"/>
      </w:rPr>
    </w:lvl>
  </w:abstractNum>
  <w:num w:numId="1" w16cid:durableId="162557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57D2"/>
    <w:rsid w:val="00AB57D2"/>
    <w:rsid w:val="00AC2FD1"/>
    <w:rsid w:val="00C3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6009E"/>
  <w15:docId w15:val="{DCA693ED-C2DE-49CA-BE9B-2D5EEC2B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" w:hAnsi="Times New Roman" w:cs="FreeSans"/>
        <w:kern w:val="3"/>
        <w:sz w:val="24"/>
        <w:szCs w:val="24"/>
        <w:lang w:val="de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lev">
    <w:name w:val="Strong"/>
    <w:basedOn w:val="Policepardfaut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Semaani, Myriam (RTS)</dc:creator>
  <cp:lastModifiedBy>Semaani, Myriam (RTS)</cp:lastModifiedBy>
  <cp:revision>2</cp:revision>
  <dcterms:created xsi:type="dcterms:W3CDTF">2025-01-10T12:34:00Z</dcterms:created>
  <dcterms:modified xsi:type="dcterms:W3CDTF">2025-01-10T12:34:00Z</dcterms:modified>
</cp:coreProperties>
</file>